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0943B" w14:textId="2BA6408B" w:rsidR="002C5A00" w:rsidRPr="002C5A00" w:rsidRDefault="002C5A00" w:rsidP="002C5A00">
      <w:pPr>
        <w:spacing w:beforeLines="200" w:before="480" w:line="276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Międzyrzecz, dnia </w:t>
      </w:r>
      <w:r w:rsidR="0099564E">
        <w:rPr>
          <w:rFonts w:asciiTheme="minorHAnsi" w:eastAsia="Calibri" w:hAnsiTheme="minorHAnsi" w:cstheme="minorHAnsi"/>
          <w:kern w:val="0"/>
          <w:lang w:eastAsia="en-US" w:bidi="ar-SA"/>
        </w:rPr>
        <w:t>24</w:t>
      </w:r>
      <w:r w:rsidR="00A03AB9">
        <w:rPr>
          <w:rFonts w:asciiTheme="minorHAnsi" w:eastAsia="Calibri" w:hAnsiTheme="minorHAnsi" w:cstheme="minorHAnsi"/>
          <w:kern w:val="0"/>
          <w:lang w:eastAsia="en-US" w:bidi="ar-SA"/>
        </w:rPr>
        <w:t xml:space="preserve"> marca</w:t>
      </w: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 2025 r. </w:t>
      </w:r>
    </w:p>
    <w:p w14:paraId="7F736742" w14:textId="77777777" w:rsid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bookmarkStart w:id="0" w:name="_GoBack"/>
      <w:bookmarkEnd w:id="0"/>
    </w:p>
    <w:p w14:paraId="3C38C429" w14:textId="702E8E37" w:rsidR="00151C2F" w:rsidRDefault="00151C2F" w:rsidP="00151C2F">
      <w:pPr>
        <w:spacing w:before="200" w:line="276" w:lineRule="auto"/>
        <w:jc w:val="center"/>
        <w:rPr>
          <w:rFonts w:asciiTheme="minorHAnsi" w:eastAsia="Calibri" w:hAnsiTheme="minorHAnsi" w:cstheme="minorHAnsi"/>
          <w:kern w:val="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>K</w:t>
      </w:r>
      <w:r w:rsidR="000B5EF0"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>omunikat burmistrza M</w:t>
      </w:r>
      <w:r w:rsidRPr="00151C2F"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>iędzyrzecza</w:t>
      </w:r>
    </w:p>
    <w:p w14:paraId="0AE1CB41" w14:textId="77777777" w:rsidR="00151C2F" w:rsidRDefault="00151C2F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</w:pPr>
    </w:p>
    <w:p w14:paraId="094D484A" w14:textId="3A96F654" w:rsidR="002C5A00" w:rsidRPr="00151C2F" w:rsidRDefault="00151C2F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>Z</w:t>
      </w:r>
      <w:r w:rsidRPr="00151C2F"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>głosz</w:t>
      </w:r>
      <w:r>
        <w:rPr>
          <w:rFonts w:asciiTheme="minorHAnsi" w:eastAsia="Calibri" w:hAnsiTheme="minorHAnsi" w:cstheme="minorHAnsi"/>
          <w:b/>
          <w:bCs/>
          <w:kern w:val="0"/>
          <w:sz w:val="20"/>
          <w:lang w:eastAsia="en-US" w:bidi="ar-SA"/>
        </w:rPr>
        <w:t xml:space="preserve">enie do komisji konkursowej. </w:t>
      </w:r>
    </w:p>
    <w:p w14:paraId="144F4EE3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W oparciu  o §13 </w:t>
      </w:r>
      <w:r w:rsidRPr="002C5A00">
        <w:rPr>
          <w:rFonts w:asciiTheme="minorHAnsi" w:hAnsiTheme="minorHAnsi" w:cstheme="minorHAnsi"/>
        </w:rPr>
        <w:t>uchwały Nr VII/69/24 Rady Miejskiej w Międzyrzeczu z dnia 28 października 2024 r. w sprawie przyjęcia Programu Współpracy Gminy Międzyrzecz z organizacjami pozarządowymi oraz podmiotami wymienionymi w art. 3 ust. 3 ustawy o działalności pożytku publicznego i o wolontariacie na  rok 2025, Burmistrz Międzyrzecza powołuje komisję konkursową w celu zaopiniowania złożonych ofert.</w:t>
      </w:r>
    </w:p>
    <w:p w14:paraId="41921F40" w14:textId="31B7280C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osób (przedstawicieli reprezentujących organizacje pozarządowe lub podmioty </w:t>
      </w:r>
      <w:r w:rsidRPr="002C5A00">
        <w:rPr>
          <w:rFonts w:asciiTheme="minorHAnsi" w:hAnsiTheme="minorHAnsi" w:cstheme="minorHAnsi"/>
        </w:rPr>
        <w:br/>
        <w:t xml:space="preserve">wymienione w art. 3 ust. 3 ustawy z dnia 24 kwietnia 2003 r. o działalności pożytku publicznego i o wolontariacie, z wyłączeniem osób wskazanych przez organizacje lub podmioty wymienione w art. 3 ust. 3 ww. ustawy biorące udział w konkursie) do komisji konkursowej będzie można dokonywać pisemnie w terminie 7 dni od dnia ukazania się niniejszego komunikatu. </w:t>
      </w:r>
    </w:p>
    <w:p w14:paraId="1DC5AA5A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Wzór zgłoszenia – w załączeniu.</w:t>
      </w:r>
    </w:p>
    <w:p w14:paraId="4324F8D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Osoby reprezentujące organizacje pozarządowe lub podmioty wymienione w art. 3 ust. 3 ustawy o działalności pożytku publicznego i o wolontariacie, powinny posiadać pisemne upoważnienie do reprezentacji organizacji, o ile nie wynika to z aktualnego wyciągu z KRS, ewidencji lub innego dokumentu potwierdzającego status prawny podmiotu i umocowania osób go reprezentujących (kserokopię dokumentu należy dołączyć do zgłoszenia).</w:t>
      </w:r>
    </w:p>
    <w:p w14:paraId="7C6B282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 przypadku braku chętnych osób reprezentujących organizacje pozarządowe lub podmioty wymienione w art. 3 ust. 3 ustawy o działalności pożytku publicznego i o wolontariacie, komisja konkursowa zostanie powołana jedynie z przedstawicieli Burmistrza Międzyrzecza.</w:t>
      </w:r>
    </w:p>
    <w:p w14:paraId="35EFFDB1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Niniejszy komunikat zamieszcza się na stronie internetowej, Biuletynie Informacji Publicznej oraz tablicy ogłoszeń Urzędu Miejskiego w Międzyrzeczu.</w:t>
      </w:r>
    </w:p>
    <w:p w14:paraId="52E438A8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85E5834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66A8E31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0DDDCB1" w14:textId="77777777" w:rsidR="002C5A00" w:rsidRPr="002C5A00" w:rsidRDefault="002C5A00" w:rsidP="002C5A00">
      <w:pPr>
        <w:spacing w:before="200" w:line="276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hAnsiTheme="minorHAnsi" w:cstheme="minorHAnsi"/>
        </w:rPr>
        <w:lastRenderedPageBreak/>
        <w:t>FORMULARZ ZGŁOSZENIA PRZEDSTAWICIELA ORGANIZACJI/PODMIOTU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571"/>
      </w:tblGrid>
      <w:tr w:rsidR="002C5A00" w:rsidRPr="002C5A00" w14:paraId="63009BFD" w14:textId="77777777" w:rsidTr="005610FF">
        <w:trPr>
          <w:trHeight w:val="584"/>
        </w:trPr>
        <w:tc>
          <w:tcPr>
            <w:tcW w:w="9778" w:type="dxa"/>
            <w:gridSpan w:val="2"/>
            <w:shd w:val="clear" w:color="auto" w:fill="auto"/>
          </w:tcPr>
          <w:p w14:paraId="0A686BE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C5A00">
              <w:rPr>
                <w:rFonts w:asciiTheme="minorHAnsi" w:hAnsiTheme="minorHAnsi" w:cstheme="minorHAnsi"/>
                <w:b/>
                <w:bCs/>
              </w:rPr>
              <w:t>Dane dotyczące kandydata na członka komisji</w:t>
            </w:r>
          </w:p>
        </w:tc>
      </w:tr>
      <w:tr w:rsidR="002C5A00" w:rsidRPr="002C5A00" w14:paraId="0A4DF8C0" w14:textId="77777777" w:rsidTr="005610FF">
        <w:trPr>
          <w:trHeight w:val="551"/>
        </w:trPr>
        <w:tc>
          <w:tcPr>
            <w:tcW w:w="4889" w:type="dxa"/>
            <w:shd w:val="clear" w:color="auto" w:fill="auto"/>
          </w:tcPr>
          <w:p w14:paraId="296D2AA7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Imię i nazwisko kandydata na członka komisji</w:t>
            </w:r>
          </w:p>
        </w:tc>
        <w:tc>
          <w:tcPr>
            <w:tcW w:w="4889" w:type="dxa"/>
            <w:shd w:val="clear" w:color="auto" w:fill="auto"/>
          </w:tcPr>
          <w:p w14:paraId="5C0A182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0708B010" w14:textId="77777777" w:rsidTr="005610FF">
        <w:trPr>
          <w:trHeight w:val="572"/>
        </w:trPr>
        <w:tc>
          <w:tcPr>
            <w:tcW w:w="4889" w:type="dxa"/>
            <w:shd w:val="clear" w:color="auto" w:fill="auto"/>
          </w:tcPr>
          <w:p w14:paraId="6C4C8A0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Funkcja w organizacji/podmiocie</w:t>
            </w:r>
          </w:p>
        </w:tc>
        <w:tc>
          <w:tcPr>
            <w:tcW w:w="4889" w:type="dxa"/>
            <w:shd w:val="clear" w:color="auto" w:fill="auto"/>
          </w:tcPr>
          <w:p w14:paraId="4F583C2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A90892A" w14:textId="77777777" w:rsidTr="005610FF">
        <w:trPr>
          <w:trHeight w:val="552"/>
        </w:trPr>
        <w:tc>
          <w:tcPr>
            <w:tcW w:w="4889" w:type="dxa"/>
            <w:shd w:val="clear" w:color="auto" w:fill="auto"/>
          </w:tcPr>
          <w:p w14:paraId="73570E0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4889" w:type="dxa"/>
            <w:shd w:val="clear" w:color="auto" w:fill="auto"/>
          </w:tcPr>
          <w:p w14:paraId="6DC1456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6CCB17B6" w14:textId="77777777" w:rsidTr="005610FF">
        <w:trPr>
          <w:trHeight w:val="559"/>
        </w:trPr>
        <w:tc>
          <w:tcPr>
            <w:tcW w:w="4889" w:type="dxa"/>
            <w:shd w:val="clear" w:color="auto" w:fill="auto"/>
          </w:tcPr>
          <w:p w14:paraId="05EAD6C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Nazwa organizacji/podmiotu oraz KRS</w:t>
            </w:r>
          </w:p>
        </w:tc>
        <w:tc>
          <w:tcPr>
            <w:tcW w:w="4889" w:type="dxa"/>
            <w:shd w:val="clear" w:color="auto" w:fill="auto"/>
          </w:tcPr>
          <w:p w14:paraId="1D3DF41F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5AB55C07" w14:textId="77777777" w:rsidTr="005610FF">
        <w:trPr>
          <w:trHeight w:val="554"/>
        </w:trPr>
        <w:tc>
          <w:tcPr>
            <w:tcW w:w="4889" w:type="dxa"/>
            <w:shd w:val="clear" w:color="auto" w:fill="auto"/>
          </w:tcPr>
          <w:p w14:paraId="465981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Adres organizacji/podmiotu</w:t>
            </w:r>
          </w:p>
        </w:tc>
        <w:tc>
          <w:tcPr>
            <w:tcW w:w="4889" w:type="dxa"/>
            <w:shd w:val="clear" w:color="auto" w:fill="auto"/>
          </w:tcPr>
          <w:p w14:paraId="72D46F0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22D00FA" w14:textId="77777777" w:rsidTr="005610FF">
        <w:tc>
          <w:tcPr>
            <w:tcW w:w="4889" w:type="dxa"/>
            <w:shd w:val="clear" w:color="auto" w:fill="auto"/>
          </w:tcPr>
          <w:p w14:paraId="7A9860C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4889" w:type="dxa"/>
            <w:shd w:val="clear" w:color="auto" w:fill="auto"/>
          </w:tcPr>
          <w:p w14:paraId="42C5327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38B4E30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Deklaruję chęć udziału w komisji konkursowej do opiniowania ofert w otwartych konkursach ofert na realizację zadań publicznych Gminy Międzyrzecz na 2025 rok.</w:t>
      </w:r>
    </w:p>
    <w:p w14:paraId="024359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Oświadczam, że:</w:t>
      </w:r>
    </w:p>
    <w:p w14:paraId="6CC7002C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Wyżej wymienione dane są zgodne ze stanem prawnym i faktycznym.</w:t>
      </w:r>
    </w:p>
    <w:p w14:paraId="295E8037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Jestem obywatelem RP i korzystam z pełni praw publicznych.</w:t>
      </w:r>
    </w:p>
    <w:p w14:paraId="192672F7" w14:textId="1210CDCD" w:rsid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Zgodnie z ustawą z dnia 10 maja 2018 r. o ochronie danych osobowych wyrażam zgodę na przetwarzanie moich danych osobowych dla potrzeb wyboru do udziału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w komisji konkursowej do wyboru ofert w otwartych konkursach ofert na realizację zadań publicznych Gminy Międzyrzecz.</w:t>
      </w:r>
    </w:p>
    <w:p w14:paraId="4EB395D8" w14:textId="6CF870EB" w:rsidR="002C5A00" w:rsidRP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8328D8">
        <w:rPr>
          <w:rFonts w:asciiTheme="minorHAnsi" w:hAnsiTheme="minorHAnsi" w:cstheme="minorHAnsi"/>
        </w:rPr>
        <w:t xml:space="preserve">Zapoznałem się z zasadami udziału przedstawicieli organizacji pozarządowych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 xml:space="preserve">i podmiotów wymienionych w art. 3 ust. 3 ustawy o działalności pożytku publicznego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>i o wolontariacie w pracach komisji konkursowej do opiniowania ofert w otwartych konkursach ofert na realizację zadań publicznych Gminy Międzyrzecz w 2025 roku.</w:t>
      </w:r>
    </w:p>
    <w:p w14:paraId="5A887016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F40D60E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560BDAA" w14:textId="77777777" w:rsidR="002C5A00" w:rsidRP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14"/>
      </w:tblGrid>
      <w:tr w:rsidR="002C5A00" w:rsidRPr="002C5A00" w14:paraId="5BF9492E" w14:textId="77777777" w:rsidTr="005610FF">
        <w:tc>
          <w:tcPr>
            <w:tcW w:w="4889" w:type="dxa"/>
            <w:shd w:val="clear" w:color="auto" w:fill="auto"/>
          </w:tcPr>
          <w:p w14:paraId="5B58EFC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7DF3C15D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Podpis kandydata na członka komisji:</w:t>
            </w:r>
          </w:p>
          <w:p w14:paraId="0B4E1AB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4E63201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4BD1FA40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14:paraId="517A4D6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7949D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C930664" w14:textId="1BE26A98" w:rsidR="002C5A00" w:rsidRPr="002C5A00" w:rsidRDefault="002C5A00" w:rsidP="008328D8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Zapoznaliśmy się z zasadami udziału przedstawicieli organizacji pozarządowych/podmiotów</w:t>
      </w:r>
      <w:r w:rsidR="008328D8">
        <w:rPr>
          <w:rFonts w:asciiTheme="minorHAnsi" w:hAnsiTheme="minorHAnsi" w:cstheme="minorHAnsi"/>
        </w:rPr>
        <w:t xml:space="preserve"> </w:t>
      </w:r>
      <w:r w:rsidRPr="002C5A00">
        <w:rPr>
          <w:rFonts w:asciiTheme="minorHAnsi" w:hAnsiTheme="minorHAnsi" w:cstheme="minorHAnsi"/>
        </w:rPr>
        <w:t xml:space="preserve">wymienionych w art. 3 ust. 3 ustawy o działalności pożytku publicznego i o wolontariacie </w:t>
      </w:r>
      <w:r w:rsidRPr="002C5A00">
        <w:rPr>
          <w:rFonts w:asciiTheme="minorHAnsi" w:hAnsiTheme="minorHAnsi" w:cstheme="minorHAnsi"/>
        </w:rPr>
        <w:br/>
        <w:t>w pracach komisji konkursowej do opiniowania ofert w otwartych konkursach ofert na realizację zadań publicznych Gminy Międzyrzecz w 2025 roku.</w:t>
      </w:r>
    </w:p>
    <w:p w14:paraId="7F68DACE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Zgłaszamy ww. kandydata jako reprezentanta naszej organizacji/podmiotu na członka komisji konkursowej.</w:t>
      </w:r>
    </w:p>
    <w:p w14:paraId="71D5386C" w14:textId="77777777" w:rsidR="008328D8" w:rsidRPr="002C5A00" w:rsidRDefault="008328D8" w:rsidP="002C5A00">
      <w:pPr>
        <w:spacing w:before="200"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571"/>
      </w:tblGrid>
      <w:tr w:rsidR="002C5A00" w:rsidRPr="002C5A00" w14:paraId="0A9E0A21" w14:textId="77777777" w:rsidTr="005610FF">
        <w:trPr>
          <w:trHeight w:val="1124"/>
        </w:trPr>
        <w:tc>
          <w:tcPr>
            <w:tcW w:w="4889" w:type="dxa"/>
            <w:shd w:val="clear" w:color="auto" w:fill="auto"/>
          </w:tcPr>
          <w:p w14:paraId="749EFEA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 xml:space="preserve">Podpisy i pieczęcie osób upoważnionych do składania oświadczeń woli w imieniu organizacji/podmiotu: </w:t>
            </w:r>
          </w:p>
          <w:p w14:paraId="129D3E2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3565B85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1A5D52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shd w:val="clear" w:color="auto" w:fill="auto"/>
          </w:tcPr>
          <w:p w14:paraId="093D2AC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F7498F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8CDEE49" w14:textId="25F6EA19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można wysyłać pocztą lub składać osobiście w biurze podawczym w Urzędzie Miejskim w Międzyrzeczu, ul. Rynek 1, 66-300 Międzyrzecz w terminie do </w:t>
      </w:r>
      <w:r w:rsidR="0099564E">
        <w:rPr>
          <w:rFonts w:asciiTheme="minorHAnsi" w:hAnsiTheme="minorHAnsi" w:cstheme="minorHAnsi"/>
        </w:rPr>
        <w:t>31</w:t>
      </w:r>
      <w:r w:rsidR="00A03AB9">
        <w:rPr>
          <w:rFonts w:asciiTheme="minorHAnsi" w:hAnsiTheme="minorHAnsi" w:cstheme="minorHAnsi"/>
        </w:rPr>
        <w:t xml:space="preserve"> marca</w:t>
      </w:r>
      <w:r w:rsidRPr="002C5A00">
        <w:rPr>
          <w:rFonts w:asciiTheme="minorHAnsi" w:hAnsiTheme="minorHAnsi" w:cstheme="minorHAnsi"/>
        </w:rPr>
        <w:t xml:space="preserve"> 2025 r.</w:t>
      </w:r>
    </w:p>
    <w:p w14:paraId="5F3B196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94A1E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B7AE9F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56E740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96645CE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3909CB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  <w:b/>
          <w:bCs/>
        </w:rPr>
      </w:pPr>
      <w:r w:rsidRPr="002C5A00">
        <w:rPr>
          <w:rFonts w:asciiTheme="minorHAnsi" w:hAnsiTheme="minorHAnsi" w:cstheme="minorHAnsi"/>
          <w:b/>
          <w:bCs/>
        </w:rPr>
        <w:lastRenderedPageBreak/>
        <w:t>Przetwarzanie danych osobowych</w:t>
      </w:r>
    </w:p>
    <w:p w14:paraId="6B72704E" w14:textId="581FF74C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Zgodnie z art. 13 i 14  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204B5A52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1. Administratorem danych przetwarzanych w Urzędzie Miejskim w Międzyrzeczu jest Burmistrz Międzyrzecza z siedzibą 66-300 Międzyrzecz, ul. Rynek 1, tel.: 95 742 69 30, adres e-mail: </w:t>
      </w:r>
      <w:hyperlink r:id="rId8" w:history="1">
        <w:r w:rsidRPr="002C5A00">
          <w:rPr>
            <w:rStyle w:val="Hipercze"/>
            <w:rFonts w:asciiTheme="minorHAnsi" w:hAnsiTheme="minorHAnsi" w:cstheme="minorHAnsi"/>
          </w:rPr>
          <w:t>um@miedzyrzecz.pl</w:t>
        </w:r>
      </w:hyperlink>
      <w:r w:rsidRPr="002C5A00">
        <w:rPr>
          <w:rFonts w:asciiTheme="minorHAnsi" w:hAnsiTheme="minorHAnsi" w:cstheme="minorHAnsi"/>
        </w:rPr>
        <w:t xml:space="preserve"> . Administrator wyznaczył inspektora ochrony danych, z którym można się skontaktować poprzez email: </w:t>
      </w:r>
      <w:hyperlink r:id="rId9" w:history="1">
        <w:r w:rsidRPr="002C5A00">
          <w:rPr>
            <w:rStyle w:val="Hipercze"/>
            <w:rFonts w:asciiTheme="minorHAnsi" w:hAnsiTheme="minorHAnsi" w:cstheme="minorHAnsi"/>
          </w:rPr>
          <w:t>ido@miedzyrzecz.pl</w:t>
        </w:r>
      </w:hyperlink>
      <w:r w:rsidRPr="002C5A00">
        <w:rPr>
          <w:rFonts w:asciiTheme="minorHAnsi" w:hAnsiTheme="minorHAnsi" w:cstheme="minorHAnsi"/>
        </w:rPr>
        <w:t xml:space="preserve"> lub pisemnie na adres siedziby administratora.</w:t>
      </w:r>
    </w:p>
    <w:p w14:paraId="05D4CA8B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2. Celem przetwarzania danych osobowych jest realizacja zadań i obowiązków ciążących na administratorze.</w:t>
      </w:r>
    </w:p>
    <w:p w14:paraId="4F6AE64D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5311ED7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4. Podanie danych jest dobrowolne, lecz niezbędne do wykonania czynności administracyjnych. W przypadku niepodania danych nie będzie możliwe wykonanie tych czynności.</w:t>
      </w:r>
    </w:p>
    <w:p w14:paraId="71CFD1BC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5. Dane udostępnione przez Panią/Pana nie będą podlegały udostępnieniu podmiotom trzecim. Odbiorcami danych będą tylko instytucje upoważnione z mocy prawa.</w:t>
      </w:r>
    </w:p>
    <w:p w14:paraId="4CADFB8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6. Dane udostępnione przez Panią/Pana nie będą podlegały profilowaniu.</w:t>
      </w:r>
    </w:p>
    <w:p w14:paraId="499748FA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7. Administrator danych nie ma zamiaru przekazywać danych osobowych do państwa trzeciego lub organizacji międzynarodowej.</w:t>
      </w:r>
    </w:p>
    <w:p w14:paraId="4BD77DFB" w14:textId="5D5F13A5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8. Dane osobowe będą przechowywane do czasu ustania potrzeby ich przechowywania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i przetwarzania.</w:t>
      </w:r>
    </w:p>
    <w:p w14:paraId="2508D3E3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5EB56CCD" w14:textId="77777777" w:rsidR="00D67D70" w:rsidRPr="002C5A00" w:rsidRDefault="00D67D70" w:rsidP="002C5A00">
      <w:pPr>
        <w:spacing w:before="200" w:line="276" w:lineRule="auto"/>
        <w:rPr>
          <w:rFonts w:asciiTheme="minorHAnsi" w:hAnsiTheme="minorHAnsi" w:cstheme="minorHAnsi"/>
        </w:rPr>
      </w:pPr>
    </w:p>
    <w:sectPr w:rsidR="00D67D70" w:rsidRPr="002C5A00" w:rsidSect="00A1776E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F5D1D" w14:textId="77777777" w:rsidR="000E0E01" w:rsidRDefault="000E0E01" w:rsidP="003775CE">
      <w:r>
        <w:separator/>
      </w:r>
    </w:p>
  </w:endnote>
  <w:endnote w:type="continuationSeparator" w:id="0">
    <w:p w14:paraId="06DBC0D6" w14:textId="77777777" w:rsidR="000E0E01" w:rsidRDefault="000E0E01" w:rsidP="003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A1F4" w14:textId="77777777" w:rsidR="000E0E01" w:rsidRDefault="000E0E01" w:rsidP="003775CE">
      <w:r>
        <w:separator/>
      </w:r>
    </w:p>
  </w:footnote>
  <w:footnote w:type="continuationSeparator" w:id="0">
    <w:p w14:paraId="4B87EA1E" w14:textId="77777777" w:rsidR="000E0E01" w:rsidRDefault="000E0E01" w:rsidP="0037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6A68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 w:bidi="ar-SA"/>
      </w:rPr>
      <w:drawing>
        <wp:anchor distT="0" distB="0" distL="114300" distR="114300" simplePos="0" relativeHeight="251657216" behindDoc="1" locked="0" layoutInCell="1" allowOverlap="1" wp14:anchorId="2BE3DA05" wp14:editId="5F2FC5A9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739" cy="1765190"/>
          <wp:effectExtent l="0" t="0" r="0" b="6985"/>
          <wp:wrapNone/>
          <wp:docPr id="8" name="Obraz 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7553739" cy="176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2C50269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12"/>
    <w:multiLevelType w:val="hybridMultilevel"/>
    <w:tmpl w:val="6C04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00"/>
    <w:rsid w:val="00003A37"/>
    <w:rsid w:val="000B5EF0"/>
    <w:rsid w:val="000E0E01"/>
    <w:rsid w:val="00112670"/>
    <w:rsid w:val="00117F2D"/>
    <w:rsid w:val="0013372F"/>
    <w:rsid w:val="00134D2F"/>
    <w:rsid w:val="001422D7"/>
    <w:rsid w:val="00151C2F"/>
    <w:rsid w:val="001C16F1"/>
    <w:rsid w:val="0023488D"/>
    <w:rsid w:val="00271B83"/>
    <w:rsid w:val="002C5A00"/>
    <w:rsid w:val="0036149B"/>
    <w:rsid w:val="003775CE"/>
    <w:rsid w:val="00435D80"/>
    <w:rsid w:val="0046514C"/>
    <w:rsid w:val="004B0C8E"/>
    <w:rsid w:val="004C4E97"/>
    <w:rsid w:val="00550DEE"/>
    <w:rsid w:val="00570443"/>
    <w:rsid w:val="005D7BB9"/>
    <w:rsid w:val="00747EAD"/>
    <w:rsid w:val="007A6C0C"/>
    <w:rsid w:val="00806244"/>
    <w:rsid w:val="008228C7"/>
    <w:rsid w:val="008328D8"/>
    <w:rsid w:val="0086476B"/>
    <w:rsid w:val="00887AB4"/>
    <w:rsid w:val="00922046"/>
    <w:rsid w:val="009251BB"/>
    <w:rsid w:val="00955D8B"/>
    <w:rsid w:val="00976EDD"/>
    <w:rsid w:val="0099564E"/>
    <w:rsid w:val="009B05CD"/>
    <w:rsid w:val="00A03AB9"/>
    <w:rsid w:val="00A1776E"/>
    <w:rsid w:val="00A735DA"/>
    <w:rsid w:val="00A76B23"/>
    <w:rsid w:val="00AD101F"/>
    <w:rsid w:val="00B12B26"/>
    <w:rsid w:val="00B365D3"/>
    <w:rsid w:val="00BD50FD"/>
    <w:rsid w:val="00BF6EAE"/>
    <w:rsid w:val="00CC58C3"/>
    <w:rsid w:val="00D10CD7"/>
    <w:rsid w:val="00D67D70"/>
    <w:rsid w:val="00DB0C1A"/>
    <w:rsid w:val="00DB67F7"/>
    <w:rsid w:val="00DD7D98"/>
    <w:rsid w:val="00E027F0"/>
    <w:rsid w:val="00E121A9"/>
    <w:rsid w:val="00E143ED"/>
    <w:rsid w:val="00E762BB"/>
    <w:rsid w:val="00EB5E32"/>
    <w:rsid w:val="00EC398E"/>
    <w:rsid w:val="00EE7C98"/>
    <w:rsid w:val="00F44B60"/>
    <w:rsid w:val="00F624E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D6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dzyrze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o@miedzyrze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baszynska\AppData\Local\Microsoft\Windows\INetCache\Content.Outlook\FETPJV7C\Szablon_pisma_dost&#281;pnego%20(00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 (002)</Template>
  <TotalTime>26</TotalTime>
  <Pages>1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m.robaszynska</dc:creator>
  <cp:lastModifiedBy>dbrozek</cp:lastModifiedBy>
  <cp:revision>9</cp:revision>
  <cp:lastPrinted>2025-03-24T08:35:00Z</cp:lastPrinted>
  <dcterms:created xsi:type="dcterms:W3CDTF">2025-01-09T12:29:00Z</dcterms:created>
  <dcterms:modified xsi:type="dcterms:W3CDTF">2025-03-24T10:35:00Z</dcterms:modified>
</cp:coreProperties>
</file>